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21" w:rsidRDefault="00882421" w:rsidP="00882421">
      <w:pPr>
        <w:pStyle w:val="NoSpacing1"/>
        <w:spacing w:line="360" w:lineRule="auto"/>
        <w:rPr>
          <w:rStyle w:val="1"/>
          <w:rFonts w:ascii="黑体" w:eastAsia="黑体" w:hAnsi="宋体"/>
          <w:color w:val="000000" w:themeColor="text1"/>
          <w:sz w:val="32"/>
          <w:szCs w:val="32"/>
        </w:rPr>
      </w:pPr>
      <w:r>
        <w:rPr>
          <w:rStyle w:val="1"/>
          <w:rFonts w:ascii="黑体" w:eastAsia="黑体" w:hAnsi="宋体" w:hint="eastAsia"/>
          <w:color w:val="000000" w:themeColor="text1"/>
          <w:sz w:val="32"/>
          <w:szCs w:val="32"/>
        </w:rPr>
        <w:t>附件</w:t>
      </w:r>
      <w:r w:rsidR="005C282E">
        <w:rPr>
          <w:rStyle w:val="1"/>
          <w:rFonts w:ascii="黑体" w:eastAsia="黑体" w:hAnsi="宋体" w:hint="eastAsia"/>
          <w:color w:val="000000" w:themeColor="text1"/>
          <w:sz w:val="32"/>
          <w:szCs w:val="32"/>
        </w:rPr>
        <w:t>1</w:t>
      </w:r>
    </w:p>
    <w:p w:rsidR="00882421" w:rsidRPr="00882421" w:rsidRDefault="00882421" w:rsidP="00882421">
      <w:pPr>
        <w:pStyle w:val="NoSpacing1"/>
        <w:spacing w:line="360" w:lineRule="auto"/>
        <w:rPr>
          <w:rStyle w:val="1"/>
          <w:rFonts w:ascii="仿宋_GB2312" w:eastAsia="仿宋_GB2312" w:hAnsi="宋体"/>
          <w:color w:val="000000" w:themeColor="text1"/>
          <w:sz w:val="28"/>
          <w:szCs w:val="28"/>
        </w:rPr>
      </w:pPr>
      <w:bookmarkStart w:id="0" w:name="_GoBack"/>
      <w:bookmarkEnd w:id="0"/>
    </w:p>
    <w:p w:rsidR="00882421" w:rsidRPr="002560BD" w:rsidRDefault="00882421" w:rsidP="00882421">
      <w:pPr>
        <w:pStyle w:val="NoSpacing1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2560BD">
        <w:rPr>
          <w:rFonts w:ascii="方正小标宋简体" w:eastAsia="方正小标宋简体" w:hAnsi="仿宋" w:cs="仿宋_GB2312" w:hint="eastAsia"/>
          <w:color w:val="000000"/>
          <w:sz w:val="36"/>
          <w:szCs w:val="36"/>
        </w:rPr>
        <w:t>第五届“汇创青春”</w:t>
      </w:r>
      <w:r w:rsidRPr="002560BD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——上海大学生文化创意作品展示活动学校参赛作品汇总表</w:t>
      </w:r>
    </w:p>
    <w:p w:rsidR="00882421" w:rsidRPr="002560BD" w:rsidRDefault="00882421" w:rsidP="00882421">
      <w:pPr>
        <w:pStyle w:val="NoSpacing1"/>
        <w:spacing w:afterLines="50" w:after="156"/>
        <w:jc w:val="center"/>
        <w:rPr>
          <w:rFonts w:ascii="方正小标宋简体" w:eastAsia="方正小标宋简体" w:hAnsi="仿宋_GB2312" w:cs="仿宋_GB2312"/>
          <w:color w:val="000000"/>
          <w:sz w:val="38"/>
          <w:szCs w:val="38"/>
        </w:rPr>
      </w:pPr>
      <w:r w:rsidRPr="002560BD">
        <w:rPr>
          <w:rFonts w:ascii="方正小标宋简体" w:eastAsia="方正小标宋简体" w:hAnsi="仿宋_GB2312" w:cs="仿宋_GB2312" w:hint="eastAsia"/>
          <w:color w:val="000000"/>
          <w:sz w:val="38"/>
          <w:szCs w:val="38"/>
        </w:rPr>
        <w:t>（分类别）</w:t>
      </w:r>
    </w:p>
    <w:p w:rsidR="00882421" w:rsidRPr="002560BD" w:rsidRDefault="00882421" w:rsidP="00882421">
      <w:pPr>
        <w:pStyle w:val="NoSpacing1"/>
        <w:spacing w:line="360" w:lineRule="auto"/>
        <w:ind w:firstLineChars="100" w:firstLine="280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 w:rsidRPr="002560B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学校名称：</w:t>
      </w:r>
      <w:r w:rsidRPr="002560BD"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（盖章）</w:t>
      </w:r>
    </w:p>
    <w:tbl>
      <w:tblPr>
        <w:tblW w:w="13575" w:type="dxa"/>
        <w:jc w:val="center"/>
        <w:tblInd w:w="2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  <w:gridCol w:w="1842"/>
        <w:gridCol w:w="1134"/>
        <w:gridCol w:w="1985"/>
        <w:gridCol w:w="2410"/>
      </w:tblGrid>
      <w:tr w:rsidR="00882421" w:rsidRPr="002560BD" w:rsidTr="00991C5B">
        <w:trPr>
          <w:jc w:val="center"/>
        </w:trPr>
        <w:tc>
          <w:tcPr>
            <w:tcW w:w="817" w:type="dxa"/>
            <w:vMerge w:val="restart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127" w:type="dxa"/>
            <w:vMerge w:val="restart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参赛类别</w:t>
            </w:r>
          </w:p>
        </w:tc>
        <w:tc>
          <w:tcPr>
            <w:tcW w:w="2976" w:type="dxa"/>
            <w:gridSpan w:val="2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学生信息</w:t>
            </w:r>
          </w:p>
        </w:tc>
        <w:tc>
          <w:tcPr>
            <w:tcW w:w="3119" w:type="dxa"/>
            <w:gridSpan w:val="2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指导老师信息</w:t>
            </w:r>
          </w:p>
        </w:tc>
        <w:tc>
          <w:tcPr>
            <w:tcW w:w="2410" w:type="dxa"/>
            <w:vMerge w:val="restart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作品创新创意点</w:t>
            </w:r>
          </w:p>
        </w:tc>
      </w:tr>
      <w:tr w:rsidR="00882421" w:rsidRPr="002560BD" w:rsidTr="00991C5B">
        <w:trPr>
          <w:jc w:val="center"/>
        </w:trPr>
        <w:tc>
          <w:tcPr>
            <w:tcW w:w="817" w:type="dxa"/>
            <w:vMerge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详细信息</w:t>
            </w:r>
          </w:p>
        </w:tc>
        <w:tc>
          <w:tcPr>
            <w:tcW w:w="1134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院系及职称</w:t>
            </w:r>
          </w:p>
        </w:tc>
        <w:tc>
          <w:tcPr>
            <w:tcW w:w="2410" w:type="dxa"/>
            <w:vMerge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2421" w:rsidRPr="002560BD" w:rsidTr="00991C5B">
        <w:trPr>
          <w:jc w:val="center"/>
        </w:trPr>
        <w:tc>
          <w:tcPr>
            <w:tcW w:w="817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82421" w:rsidRPr="002560BD" w:rsidTr="00991C5B">
        <w:trPr>
          <w:jc w:val="center"/>
        </w:trPr>
        <w:tc>
          <w:tcPr>
            <w:tcW w:w="817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882421" w:rsidRPr="002560BD" w:rsidRDefault="00882421" w:rsidP="00991C5B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82421" w:rsidRPr="002560BD" w:rsidTr="00991C5B">
        <w:trPr>
          <w:jc w:val="center"/>
        </w:trPr>
        <w:tc>
          <w:tcPr>
            <w:tcW w:w="817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82421" w:rsidRPr="002560BD" w:rsidTr="00991C5B">
        <w:trPr>
          <w:jc w:val="center"/>
        </w:trPr>
        <w:tc>
          <w:tcPr>
            <w:tcW w:w="817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82421" w:rsidRPr="002560BD" w:rsidTr="00991C5B">
        <w:trPr>
          <w:jc w:val="center"/>
        </w:trPr>
        <w:tc>
          <w:tcPr>
            <w:tcW w:w="817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2421" w:rsidRPr="002560BD" w:rsidRDefault="00882421" w:rsidP="00991C5B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882421" w:rsidRPr="00882421" w:rsidRDefault="00882421" w:rsidP="00882421">
      <w:pPr>
        <w:pStyle w:val="NoSpacing1"/>
        <w:spacing w:line="360" w:lineRule="auto"/>
        <w:ind w:leftChars="267" w:left="1261" w:hangingChars="250" w:hanging="700"/>
        <w:rPr>
          <w:rFonts w:ascii="黑体" w:eastAsia="黑体"/>
          <w:color w:val="000000" w:themeColor="text1"/>
          <w:sz w:val="32"/>
        </w:rPr>
      </w:pPr>
      <w:r w:rsidRPr="002560BD">
        <w:rPr>
          <w:rStyle w:val="1"/>
          <w:rFonts w:ascii="仿宋_GB2312" w:eastAsia="仿宋_GB2312" w:hAnsi="宋体" w:hint="eastAsia"/>
          <w:color w:val="000000"/>
          <w:sz w:val="28"/>
          <w:szCs w:val="28"/>
        </w:rPr>
        <w:t>注：“学生信息”的</w:t>
      </w:r>
      <w:proofErr w:type="gramStart"/>
      <w:r w:rsidRPr="002560BD">
        <w:rPr>
          <w:rStyle w:val="1"/>
          <w:rFonts w:ascii="仿宋_GB2312" w:eastAsia="仿宋_GB2312" w:hAnsi="宋体" w:hint="eastAsia"/>
          <w:color w:val="000000"/>
          <w:sz w:val="28"/>
          <w:szCs w:val="28"/>
        </w:rPr>
        <w:t>“详细信息”栏请填写</w:t>
      </w:r>
      <w:proofErr w:type="gramEnd"/>
      <w:r w:rsidRPr="002560BD">
        <w:rPr>
          <w:rStyle w:val="1"/>
          <w:rFonts w:ascii="仿宋_GB2312" w:eastAsia="仿宋_GB2312" w:hAnsi="宋体" w:hint="eastAsia"/>
          <w:color w:val="000000"/>
          <w:sz w:val="28"/>
          <w:szCs w:val="28"/>
        </w:rPr>
        <w:t>专业、年级以及层次，如艺术设计一年级研究生/本科生/高职生</w:t>
      </w:r>
    </w:p>
    <w:sectPr w:rsidR="00882421" w:rsidRPr="00882421">
      <w:footerReference w:type="even" r:id="rId9"/>
      <w:footerReference w:type="default" r:id="rId10"/>
      <w:pgSz w:w="16838" w:h="11906" w:orient="landscape"/>
      <w:pgMar w:top="1520" w:right="2098" w:bottom="1508" w:left="2098" w:header="851" w:footer="1814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A9" w:rsidRDefault="000D34A9">
      <w:r>
        <w:separator/>
      </w:r>
    </w:p>
  </w:endnote>
  <w:endnote w:type="continuationSeparator" w:id="0">
    <w:p w:rsidR="000D34A9" w:rsidRDefault="000D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B1670A" w:rsidRDefault="00B1670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 w:rsidR="005C282E">
      <w:rPr>
        <w:rStyle w:val="a9"/>
        <w:rFonts w:ascii="宋体" w:hAnsi="宋体"/>
        <w:noProof/>
        <w:sz w:val="28"/>
      </w:rPr>
      <w:t>1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—</w:t>
    </w:r>
  </w:p>
  <w:p w:rsidR="00B1670A" w:rsidRDefault="00B1670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A9" w:rsidRDefault="000D34A9">
      <w:r>
        <w:separator/>
      </w:r>
    </w:p>
  </w:footnote>
  <w:footnote w:type="continuationSeparator" w:id="0">
    <w:p w:rsidR="000D34A9" w:rsidRDefault="000D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91"/>
    <w:rsid w:val="000D34A9"/>
    <w:rsid w:val="000D771B"/>
    <w:rsid w:val="000E6D26"/>
    <w:rsid w:val="000F4785"/>
    <w:rsid w:val="00116FCE"/>
    <w:rsid w:val="00124B37"/>
    <w:rsid w:val="00132626"/>
    <w:rsid w:val="001477C6"/>
    <w:rsid w:val="00150C3E"/>
    <w:rsid w:val="00156F26"/>
    <w:rsid w:val="00190763"/>
    <w:rsid w:val="00193FBE"/>
    <w:rsid w:val="001E30FC"/>
    <w:rsid w:val="001E324D"/>
    <w:rsid w:val="00243EF0"/>
    <w:rsid w:val="00271029"/>
    <w:rsid w:val="00283E1E"/>
    <w:rsid w:val="002C1328"/>
    <w:rsid w:val="00335CFE"/>
    <w:rsid w:val="0034005E"/>
    <w:rsid w:val="0037760D"/>
    <w:rsid w:val="00384352"/>
    <w:rsid w:val="003B4255"/>
    <w:rsid w:val="00403F72"/>
    <w:rsid w:val="00445594"/>
    <w:rsid w:val="004A1167"/>
    <w:rsid w:val="004C2B74"/>
    <w:rsid w:val="004C6A78"/>
    <w:rsid w:val="004E12CF"/>
    <w:rsid w:val="004F7499"/>
    <w:rsid w:val="005320B3"/>
    <w:rsid w:val="005C282E"/>
    <w:rsid w:val="006045D7"/>
    <w:rsid w:val="00605191"/>
    <w:rsid w:val="006411B5"/>
    <w:rsid w:val="006469DB"/>
    <w:rsid w:val="0066538B"/>
    <w:rsid w:val="00676689"/>
    <w:rsid w:val="006837E1"/>
    <w:rsid w:val="006D3281"/>
    <w:rsid w:val="006D7D01"/>
    <w:rsid w:val="006F3F25"/>
    <w:rsid w:val="0070447C"/>
    <w:rsid w:val="00714199"/>
    <w:rsid w:val="0072048C"/>
    <w:rsid w:val="00733F7C"/>
    <w:rsid w:val="00736811"/>
    <w:rsid w:val="007627EE"/>
    <w:rsid w:val="007833FF"/>
    <w:rsid w:val="007D44E2"/>
    <w:rsid w:val="007E1B3A"/>
    <w:rsid w:val="007E3459"/>
    <w:rsid w:val="008465A4"/>
    <w:rsid w:val="00853315"/>
    <w:rsid w:val="00881E40"/>
    <w:rsid w:val="00882421"/>
    <w:rsid w:val="008C046D"/>
    <w:rsid w:val="008D1D09"/>
    <w:rsid w:val="008F0B94"/>
    <w:rsid w:val="0093344B"/>
    <w:rsid w:val="0094000B"/>
    <w:rsid w:val="00A47805"/>
    <w:rsid w:val="00A53CB1"/>
    <w:rsid w:val="00A6142F"/>
    <w:rsid w:val="00AA11CF"/>
    <w:rsid w:val="00AF1B1B"/>
    <w:rsid w:val="00AF40B1"/>
    <w:rsid w:val="00B11EB1"/>
    <w:rsid w:val="00B1670A"/>
    <w:rsid w:val="00B336C3"/>
    <w:rsid w:val="00B6530E"/>
    <w:rsid w:val="00B83686"/>
    <w:rsid w:val="00C13379"/>
    <w:rsid w:val="00C56512"/>
    <w:rsid w:val="00CA564F"/>
    <w:rsid w:val="00CD3CEB"/>
    <w:rsid w:val="00CE30B4"/>
    <w:rsid w:val="00D336D3"/>
    <w:rsid w:val="00D408A7"/>
    <w:rsid w:val="00D50AF9"/>
    <w:rsid w:val="00DB13BD"/>
    <w:rsid w:val="00DC7BB9"/>
    <w:rsid w:val="00DD26B3"/>
    <w:rsid w:val="00E42D87"/>
    <w:rsid w:val="00EB223F"/>
    <w:rsid w:val="00F22AB5"/>
    <w:rsid w:val="00F27D0E"/>
    <w:rsid w:val="00F341BB"/>
    <w:rsid w:val="00F4523C"/>
    <w:rsid w:val="00F74935"/>
    <w:rsid w:val="00FA3A63"/>
    <w:rsid w:val="01562CF3"/>
    <w:rsid w:val="015B5D2D"/>
    <w:rsid w:val="02411A84"/>
    <w:rsid w:val="02866D85"/>
    <w:rsid w:val="02ED2403"/>
    <w:rsid w:val="037318A5"/>
    <w:rsid w:val="03AD5E0C"/>
    <w:rsid w:val="043D4623"/>
    <w:rsid w:val="04FB0247"/>
    <w:rsid w:val="0592122B"/>
    <w:rsid w:val="060D4C9D"/>
    <w:rsid w:val="069379F5"/>
    <w:rsid w:val="07E65336"/>
    <w:rsid w:val="08DE7385"/>
    <w:rsid w:val="09464A88"/>
    <w:rsid w:val="0A70311F"/>
    <w:rsid w:val="0A8F2CA0"/>
    <w:rsid w:val="0BE90674"/>
    <w:rsid w:val="0C154AE2"/>
    <w:rsid w:val="0CB76380"/>
    <w:rsid w:val="0CBC6520"/>
    <w:rsid w:val="0D6A049B"/>
    <w:rsid w:val="0D9564FF"/>
    <w:rsid w:val="0E3C540C"/>
    <w:rsid w:val="0E8823C8"/>
    <w:rsid w:val="0EED707E"/>
    <w:rsid w:val="0FD84EA5"/>
    <w:rsid w:val="0FDE375B"/>
    <w:rsid w:val="0FE8142E"/>
    <w:rsid w:val="101511FD"/>
    <w:rsid w:val="13E20D76"/>
    <w:rsid w:val="14AF7CEC"/>
    <w:rsid w:val="1528694C"/>
    <w:rsid w:val="1669487E"/>
    <w:rsid w:val="17584BBD"/>
    <w:rsid w:val="17B42CA2"/>
    <w:rsid w:val="17D11D6A"/>
    <w:rsid w:val="18442498"/>
    <w:rsid w:val="18551BCE"/>
    <w:rsid w:val="18D83910"/>
    <w:rsid w:val="1A8B7829"/>
    <w:rsid w:val="1B010A58"/>
    <w:rsid w:val="1D274728"/>
    <w:rsid w:val="1F19464F"/>
    <w:rsid w:val="1F1E75AC"/>
    <w:rsid w:val="1F2606CF"/>
    <w:rsid w:val="214D0E13"/>
    <w:rsid w:val="215E12D9"/>
    <w:rsid w:val="22022827"/>
    <w:rsid w:val="229F1E02"/>
    <w:rsid w:val="23BE354D"/>
    <w:rsid w:val="245815DD"/>
    <w:rsid w:val="24DD45B4"/>
    <w:rsid w:val="24EC0289"/>
    <w:rsid w:val="26055232"/>
    <w:rsid w:val="2658558C"/>
    <w:rsid w:val="269D34C1"/>
    <w:rsid w:val="274C487E"/>
    <w:rsid w:val="28800F70"/>
    <w:rsid w:val="28950D2D"/>
    <w:rsid w:val="290503B1"/>
    <w:rsid w:val="2A6636A1"/>
    <w:rsid w:val="2ABD398E"/>
    <w:rsid w:val="2AC131A5"/>
    <w:rsid w:val="2BE96638"/>
    <w:rsid w:val="2E8A0498"/>
    <w:rsid w:val="2EA903F1"/>
    <w:rsid w:val="2F190633"/>
    <w:rsid w:val="311E7A68"/>
    <w:rsid w:val="31890F71"/>
    <w:rsid w:val="32027D78"/>
    <w:rsid w:val="32181670"/>
    <w:rsid w:val="323A1FA3"/>
    <w:rsid w:val="32565B59"/>
    <w:rsid w:val="33153CE6"/>
    <w:rsid w:val="33B64222"/>
    <w:rsid w:val="348B0817"/>
    <w:rsid w:val="34E17EB0"/>
    <w:rsid w:val="34E667B5"/>
    <w:rsid w:val="35635B5F"/>
    <w:rsid w:val="356D36FB"/>
    <w:rsid w:val="362D30C3"/>
    <w:rsid w:val="36581010"/>
    <w:rsid w:val="38EA1F74"/>
    <w:rsid w:val="394506D4"/>
    <w:rsid w:val="3A967DA1"/>
    <w:rsid w:val="3B094270"/>
    <w:rsid w:val="3B892736"/>
    <w:rsid w:val="3B8A3DA6"/>
    <w:rsid w:val="3BF9067D"/>
    <w:rsid w:val="3C4828AF"/>
    <w:rsid w:val="3E904CA3"/>
    <w:rsid w:val="3ED14B4D"/>
    <w:rsid w:val="3F6E3D13"/>
    <w:rsid w:val="3F821714"/>
    <w:rsid w:val="3F924BB1"/>
    <w:rsid w:val="40731162"/>
    <w:rsid w:val="426128C0"/>
    <w:rsid w:val="42656148"/>
    <w:rsid w:val="4376393B"/>
    <w:rsid w:val="45667E02"/>
    <w:rsid w:val="465319FF"/>
    <w:rsid w:val="47132C71"/>
    <w:rsid w:val="47307062"/>
    <w:rsid w:val="4795204C"/>
    <w:rsid w:val="47AC1E41"/>
    <w:rsid w:val="483A012D"/>
    <w:rsid w:val="48677A1A"/>
    <w:rsid w:val="48B05081"/>
    <w:rsid w:val="4923206C"/>
    <w:rsid w:val="498518F7"/>
    <w:rsid w:val="4A6934DF"/>
    <w:rsid w:val="4C8E0A90"/>
    <w:rsid w:val="4D3A208E"/>
    <w:rsid w:val="4FDC33A9"/>
    <w:rsid w:val="4FFF32E3"/>
    <w:rsid w:val="500045A1"/>
    <w:rsid w:val="509F0FC8"/>
    <w:rsid w:val="50BA0662"/>
    <w:rsid w:val="51941228"/>
    <w:rsid w:val="5244018F"/>
    <w:rsid w:val="53F21E1A"/>
    <w:rsid w:val="54355D01"/>
    <w:rsid w:val="545454C0"/>
    <w:rsid w:val="547A136C"/>
    <w:rsid w:val="548608DC"/>
    <w:rsid w:val="54B97B21"/>
    <w:rsid w:val="55387E27"/>
    <w:rsid w:val="56A04D60"/>
    <w:rsid w:val="57FC09AE"/>
    <w:rsid w:val="586012DA"/>
    <w:rsid w:val="58E514A2"/>
    <w:rsid w:val="59952975"/>
    <w:rsid w:val="5B5056D2"/>
    <w:rsid w:val="5DC92F2F"/>
    <w:rsid w:val="5F7C13B4"/>
    <w:rsid w:val="5FA52E68"/>
    <w:rsid w:val="5FA73F9B"/>
    <w:rsid w:val="5FB9140F"/>
    <w:rsid w:val="5FD640BD"/>
    <w:rsid w:val="60D62348"/>
    <w:rsid w:val="62F2599C"/>
    <w:rsid w:val="62FD3BBE"/>
    <w:rsid w:val="6325352C"/>
    <w:rsid w:val="6409789D"/>
    <w:rsid w:val="643705F9"/>
    <w:rsid w:val="6487560E"/>
    <w:rsid w:val="65713983"/>
    <w:rsid w:val="672B1758"/>
    <w:rsid w:val="67E43BEF"/>
    <w:rsid w:val="68284F38"/>
    <w:rsid w:val="686A4A10"/>
    <w:rsid w:val="69C3798F"/>
    <w:rsid w:val="69C708E2"/>
    <w:rsid w:val="6AAA23C8"/>
    <w:rsid w:val="6AAE277A"/>
    <w:rsid w:val="6ABA7AAE"/>
    <w:rsid w:val="6BAE594A"/>
    <w:rsid w:val="6BDA4C11"/>
    <w:rsid w:val="6BE47B7E"/>
    <w:rsid w:val="6C311DD9"/>
    <w:rsid w:val="6F190FCF"/>
    <w:rsid w:val="6FC37FB3"/>
    <w:rsid w:val="6FFF058C"/>
    <w:rsid w:val="71277DF0"/>
    <w:rsid w:val="71E96C97"/>
    <w:rsid w:val="71EC42B6"/>
    <w:rsid w:val="725003CA"/>
    <w:rsid w:val="729068C9"/>
    <w:rsid w:val="742D4A37"/>
    <w:rsid w:val="74417AAC"/>
    <w:rsid w:val="762956C5"/>
    <w:rsid w:val="773435FD"/>
    <w:rsid w:val="778B5E1D"/>
    <w:rsid w:val="78090829"/>
    <w:rsid w:val="78A916E3"/>
    <w:rsid w:val="78C25A57"/>
    <w:rsid w:val="78D12CFF"/>
    <w:rsid w:val="78D6783E"/>
    <w:rsid w:val="79DB3C10"/>
    <w:rsid w:val="7A1D79B4"/>
    <w:rsid w:val="7C335148"/>
    <w:rsid w:val="7C935442"/>
    <w:rsid w:val="7DD90F84"/>
    <w:rsid w:val="7E350738"/>
    <w:rsid w:val="7E8C2B79"/>
    <w:rsid w:val="7F212364"/>
    <w:rsid w:val="7F7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372\&#32852;&#21512;&#21457;&#25991;&#65288;&#25945;&#21355;&#20826;&#22996;&#24066;&#25945;&#2299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ll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liruiyan</cp:lastModifiedBy>
  <cp:revision>10</cp:revision>
  <cp:lastPrinted>2017-12-25T01:32:00Z</cp:lastPrinted>
  <dcterms:created xsi:type="dcterms:W3CDTF">2019-02-20T01:17:00Z</dcterms:created>
  <dcterms:modified xsi:type="dcterms:W3CDTF">2020-03-18T08:53:00Z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