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28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 w:cs="仿宋_GB2312"/>
          <w:sz w:val="32"/>
          <w:szCs w:val="32"/>
          <w:lang w:bidi="ar"/>
        </w:rPr>
      </w:pPr>
      <w:r>
        <w:rPr>
          <w:rFonts w:hint="eastAsia" w:ascii="黑体" w:eastAsia="黑体" w:cs="仿宋_GB2312"/>
          <w:sz w:val="32"/>
          <w:szCs w:val="32"/>
          <w:lang w:bidi="ar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628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“笔墨中国”汉字书写大赛上海赛区比赛方案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《教育部办公厅关于举办第六届中华经典诵写讲大赛的通知》（教语用厅函〔2024〕2号）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精神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，特委托上海教育报刊总社承办“笔墨中国”汉字书写大赛上海赛区比赛，并制定方案如下。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bidi="ar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bidi="ar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参赛对象为上海大中小学校在校学生、在职教师及社会人员。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bidi="ar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大赛分为语言文字知识及书法常识评测、书法作品评比两部分。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  <w:lang w:bidi="ar"/>
        </w:rPr>
        <w:t>（一）语言文字知识及书法常识评测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参赛者首先须进行语言文字知识及书法常识评测。参赛者于2024年6月15日24:00前登录中华经典诵写讲大赛网站（https://jdsxj.eduyun.cn），按参赛指引完成报名。参加完成语言文字知识及书法常识测评，每人可多次测评，系统确定最高分为最终成绩（测评成绩不计入复赛），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60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分以上为测评合格，合格者方可提交参赛作品并录制书写视频。书写视频和参赛作品图片需同时上传至大赛官网，上传时间截至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月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日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24:00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 xml:space="preserve">为进一步浸润书法文化，鼓励参赛者阅读，自主报名时开通图书推荐功能，每位参赛者可推荐一本自己喜爱的图书并写出推荐语，以增进阅读交流。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  <w:lang w:bidi="ar"/>
        </w:rPr>
        <w:t>（二）书法作品评比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  <w:t>2.形式要求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硬笔可使用铅笔（仅限小学一、二年级学生）、中性笔、钢笔、秀丽笔。硬笔类作品用纸规格不超过A3纸大小（29.7cm×42cm以内）。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毛笔类作品用纸规格为四尺三裁至六尺整张宣纸（46cm×69cm—95cm×180cm），一律为竖式，不得托裱。手卷、册页等形式不在参赛范围之内。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  <w:t>3.提交要求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（1）参赛者于2024年6月15日24:00前，登录中华经典诵写讲大赛网站（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https://jdsxj.eduyun.cn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），按官网参赛提示要求正确、规范填写参赛者姓名、组别、作品名称、所在单位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学校等信息、指导教师姓名等信息（上海赛区六年级为初中组），完成作品上传。填报作品名称时，不得使用繁体字、异体字。作品进入评审阶段后，相关信息不得更改。作品要求为2024年新创作的作品，由参赛者独立完成。作品进入评审阶段后，相关信息不予更改。每人限报1件作品，限报1名指导教师。同一作品的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2）上传作品：硬笔作品上传分辨率为300dpi以上的扫描图片，毛笔作品上传高清照片，格式为jpg或jpeg，大小为2—10MB，能体现作品整体效果与细节特点。参赛者创作作品时，应同步录制全身书写短视频，时长1—2分钟，显示清晰，能体现作者本人书写。入围全国赛的作品须根据比赛要求提交全身书写短视频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（3）参赛者务必保留纸质作品，如入围全国赛评审，届时参赛者须相关要求参评（相关要求另行通知）。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黑体" w:hAnsi="宋体" w:eastAsia="黑体" w:cs="仿宋"/>
          <w:sz w:val="30"/>
          <w:szCs w:val="30"/>
          <w:lang w:bidi="ar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各高校、各区语委、教育局加强宣传发动，鼓励有基础有特色的学校、基层单位积极组织师生、职工、市民参加，提高赛事知晓率、覆盖面和参与率。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仿宋"/>
          <w:sz w:val="30"/>
          <w:szCs w:val="30"/>
        </w:rPr>
      </w:pPr>
      <w:r>
        <w:rPr>
          <w:rFonts w:hint="eastAsia" w:ascii="黑体" w:hAnsi="宋体" w:eastAsia="黑体" w:cs="仿宋"/>
          <w:sz w:val="30"/>
          <w:szCs w:val="30"/>
          <w:lang w:bidi="ar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“笔墨中国”汉字书写大赛上海赛区每个组别各评选出等第奖、优秀奖和优秀指导奖若干。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仿宋"/>
          <w:sz w:val="30"/>
          <w:szCs w:val="30"/>
        </w:rPr>
      </w:pPr>
      <w:r>
        <w:rPr>
          <w:rFonts w:hint="eastAsia" w:ascii="黑体" w:hAnsi="宋体" w:eastAsia="黑体" w:cs="仿宋"/>
          <w:sz w:val="30"/>
          <w:szCs w:val="30"/>
          <w:lang w:bidi="ar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联系人：沈老师、王老师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021-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33255719（工作日9:00—16:00）、17821748553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D87EDE-204A-4EAC-B3E3-0BE8AE732C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864C8C-B197-4E56-978A-88AAD820F5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722AB59-73E0-49A4-9E02-CE0889C64A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756168-EC8D-470D-B982-E706AD39A9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3EC803-6B2B-45D9-8E11-3953577B86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OTViNzRmZjUwMjg3MzhhNjEyMjRjMDdhYjE3MDgifQ=="/>
  </w:docVars>
  <w:rsids>
    <w:rsidRoot w:val="00E36A0F"/>
    <w:rsid w:val="00024907"/>
    <w:rsid w:val="00034468"/>
    <w:rsid w:val="00035F05"/>
    <w:rsid w:val="00040B14"/>
    <w:rsid w:val="00046DD0"/>
    <w:rsid w:val="00056EC1"/>
    <w:rsid w:val="00094FC4"/>
    <w:rsid w:val="000A0E8F"/>
    <w:rsid w:val="000C226B"/>
    <w:rsid w:val="000F348C"/>
    <w:rsid w:val="00112C10"/>
    <w:rsid w:val="00183763"/>
    <w:rsid w:val="001A1D49"/>
    <w:rsid w:val="001B3025"/>
    <w:rsid w:val="001C0F96"/>
    <w:rsid w:val="001E0243"/>
    <w:rsid w:val="001F5455"/>
    <w:rsid w:val="002133B0"/>
    <w:rsid w:val="0023030E"/>
    <w:rsid w:val="00252A00"/>
    <w:rsid w:val="00275FB1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154F5"/>
    <w:rsid w:val="003829EC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30DD"/>
    <w:rsid w:val="004A72A4"/>
    <w:rsid w:val="004A7871"/>
    <w:rsid w:val="004A7C58"/>
    <w:rsid w:val="004B14C9"/>
    <w:rsid w:val="004B5F2E"/>
    <w:rsid w:val="004C141B"/>
    <w:rsid w:val="004C6B6C"/>
    <w:rsid w:val="005155AB"/>
    <w:rsid w:val="00534A5D"/>
    <w:rsid w:val="005927B4"/>
    <w:rsid w:val="005C17EE"/>
    <w:rsid w:val="005D6055"/>
    <w:rsid w:val="005E0EB6"/>
    <w:rsid w:val="005F4E0C"/>
    <w:rsid w:val="006078B9"/>
    <w:rsid w:val="00611F21"/>
    <w:rsid w:val="00623312"/>
    <w:rsid w:val="00654E7A"/>
    <w:rsid w:val="006634B4"/>
    <w:rsid w:val="00667B97"/>
    <w:rsid w:val="00680FA6"/>
    <w:rsid w:val="006852C3"/>
    <w:rsid w:val="006B4CA1"/>
    <w:rsid w:val="006E32CC"/>
    <w:rsid w:val="00701799"/>
    <w:rsid w:val="00702C25"/>
    <w:rsid w:val="0070452F"/>
    <w:rsid w:val="00704548"/>
    <w:rsid w:val="00713E99"/>
    <w:rsid w:val="0074038F"/>
    <w:rsid w:val="007424FD"/>
    <w:rsid w:val="00745286"/>
    <w:rsid w:val="00754887"/>
    <w:rsid w:val="00760FBF"/>
    <w:rsid w:val="0078034F"/>
    <w:rsid w:val="007B5579"/>
    <w:rsid w:val="007D2CE1"/>
    <w:rsid w:val="007D5333"/>
    <w:rsid w:val="007D7BA0"/>
    <w:rsid w:val="0080616E"/>
    <w:rsid w:val="00896677"/>
    <w:rsid w:val="008A74FF"/>
    <w:rsid w:val="008D3D0D"/>
    <w:rsid w:val="008E3D77"/>
    <w:rsid w:val="008F76D4"/>
    <w:rsid w:val="0090062F"/>
    <w:rsid w:val="00906540"/>
    <w:rsid w:val="009356BA"/>
    <w:rsid w:val="00955071"/>
    <w:rsid w:val="00964B3C"/>
    <w:rsid w:val="009717CD"/>
    <w:rsid w:val="009855E9"/>
    <w:rsid w:val="009A5209"/>
    <w:rsid w:val="009C38CF"/>
    <w:rsid w:val="009D5141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C006C8"/>
    <w:rsid w:val="00C25C2B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36A0F"/>
    <w:rsid w:val="00E53BFA"/>
    <w:rsid w:val="00EA3773"/>
    <w:rsid w:val="00ED3BF6"/>
    <w:rsid w:val="00EF69E5"/>
    <w:rsid w:val="00F90E73"/>
    <w:rsid w:val="00F96CFF"/>
    <w:rsid w:val="00FE259A"/>
    <w:rsid w:val="00FF63C3"/>
    <w:rsid w:val="01D43324"/>
    <w:rsid w:val="17E106B9"/>
    <w:rsid w:val="1D4A47D4"/>
    <w:rsid w:val="216F79C9"/>
    <w:rsid w:val="217541A1"/>
    <w:rsid w:val="22890D15"/>
    <w:rsid w:val="2AA61387"/>
    <w:rsid w:val="2FBF745B"/>
    <w:rsid w:val="38BA55EF"/>
    <w:rsid w:val="3DC71CBB"/>
    <w:rsid w:val="557434C0"/>
    <w:rsid w:val="598D78A4"/>
    <w:rsid w:val="5BF52EA3"/>
    <w:rsid w:val="5DD30E71"/>
    <w:rsid w:val="6882175D"/>
    <w:rsid w:val="6D9E3BE0"/>
    <w:rsid w:val="703E69A5"/>
    <w:rsid w:val="72084E9A"/>
    <w:rsid w:val="753A6743"/>
    <w:rsid w:val="7D2C2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脚 字符"/>
    <w:link w:val="3"/>
    <w:uiPriority w:val="0"/>
    <w:rPr>
      <w:kern w:val="2"/>
      <w:sz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11">
    <w:name w:val="Body Text First Indent 2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&#20844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Pages>3</Pages>
  <Words>1476</Words>
  <Characters>8419</Characters>
  <Lines>70</Lines>
  <Paragraphs>19</Paragraphs>
  <TotalTime>14</TotalTime>
  <ScaleCrop>false</ScaleCrop>
  <LinksUpToDate>false</LinksUpToDate>
  <CharactersWithSpaces>9876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2023-04-25T07:57:00Z</dcterms:created>
  <dc:creator>颜悦之</dc:creator>
  <cp:lastModifiedBy>Administrator</cp:lastModifiedBy>
  <cp:lastPrinted>2020-09-29T00:19:00Z</cp:lastPrinted>
  <dcterms:modified xsi:type="dcterms:W3CDTF">2024-05-10T01:46:08Z</dcterms:modified>
  <dc:title>沪教委〔2001〕号                   签发人：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CADD66EE7E7A496A912B7C48BD12E3F1_13</vt:lpwstr>
  </property>
</Properties>
</file>